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9" w:rsidRPr="00F6069C" w:rsidRDefault="00732619" w:rsidP="00732619">
      <w:pPr>
        <w:ind w:right="-1"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4D18C1" w:rsidRDefault="004D18C1" w:rsidP="004D18C1">
      <w:pPr>
        <w:pStyle w:val="ae"/>
        <w:jc w:val="right"/>
        <w:rPr>
          <w:sz w:val="28"/>
          <w:szCs w:val="28"/>
        </w:rPr>
      </w:pPr>
    </w:p>
    <w:p w:rsidR="004D18C1" w:rsidRPr="00B31E58" w:rsidRDefault="004D18C1" w:rsidP="004D18C1">
      <w:pPr>
        <w:pStyle w:val="ae"/>
        <w:rPr>
          <w:sz w:val="28"/>
          <w:szCs w:val="28"/>
        </w:rPr>
      </w:pPr>
      <w:r w:rsidRPr="00B31E58">
        <w:rPr>
          <w:sz w:val="28"/>
          <w:szCs w:val="28"/>
        </w:rPr>
        <w:t>ЖУКОВСКИЙ СЕЛЬСКИЙ СОВЕТ ДЕПУТАТОВ</w:t>
      </w:r>
    </w:p>
    <w:p w:rsidR="004D18C1" w:rsidRPr="00B31E58" w:rsidRDefault="004D18C1" w:rsidP="004D18C1">
      <w:pPr>
        <w:jc w:val="center"/>
        <w:rPr>
          <w:b/>
          <w:sz w:val="28"/>
          <w:szCs w:val="28"/>
        </w:rPr>
      </w:pPr>
      <w:r w:rsidRPr="00B31E58">
        <w:rPr>
          <w:b/>
          <w:sz w:val="28"/>
          <w:szCs w:val="28"/>
        </w:rPr>
        <w:t>КОЗУЛЬСКОГО РАЙОНА КРАСНОЯРСКОГО КРАЯ</w:t>
      </w:r>
    </w:p>
    <w:p w:rsidR="004D18C1" w:rsidRPr="00B31E58" w:rsidRDefault="004D18C1" w:rsidP="004D18C1">
      <w:pPr>
        <w:jc w:val="center"/>
        <w:rPr>
          <w:b/>
          <w:sz w:val="28"/>
          <w:szCs w:val="28"/>
        </w:rPr>
      </w:pPr>
    </w:p>
    <w:p w:rsidR="004D18C1" w:rsidRDefault="004D18C1" w:rsidP="001D46B3">
      <w:pPr>
        <w:pStyle w:val="1"/>
        <w:jc w:val="center"/>
        <w:rPr>
          <w:rFonts w:ascii="Times New Roman" w:hAnsi="Times New Roman"/>
          <w:color w:val="auto"/>
        </w:rPr>
      </w:pPr>
      <w:r w:rsidRPr="00B31E58">
        <w:rPr>
          <w:rFonts w:ascii="Times New Roman" w:hAnsi="Times New Roman"/>
          <w:color w:val="auto"/>
        </w:rPr>
        <w:t>РЕШЕНИЕ</w:t>
      </w:r>
    </w:p>
    <w:p w:rsidR="004D18C1" w:rsidRDefault="004D18C1" w:rsidP="004D18C1">
      <w:pPr>
        <w:pStyle w:val="ad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96"/>
        <w:gridCol w:w="3165"/>
      </w:tblGrid>
      <w:tr w:rsidR="004D18C1" w:rsidRPr="008E32AA" w:rsidTr="00890ABB">
        <w:tc>
          <w:tcPr>
            <w:tcW w:w="3345" w:type="dxa"/>
          </w:tcPr>
          <w:p w:rsidR="004D18C1" w:rsidRPr="008E32AA" w:rsidRDefault="00962CE1" w:rsidP="00890ABB">
            <w:pPr>
              <w:pStyle w:val="a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4D18C1" w:rsidRPr="008E32A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345" w:type="dxa"/>
          </w:tcPr>
          <w:p w:rsidR="004D18C1" w:rsidRPr="008E32AA" w:rsidRDefault="004D18C1" w:rsidP="00890AB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2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E32AA">
              <w:rPr>
                <w:rFonts w:ascii="Times New Roman" w:hAnsi="Times New Roman" w:cs="Times New Roman"/>
                <w:sz w:val="28"/>
                <w:szCs w:val="28"/>
              </w:rPr>
              <w:t>. Жуковка</w:t>
            </w:r>
          </w:p>
        </w:tc>
        <w:tc>
          <w:tcPr>
            <w:tcW w:w="3345" w:type="dxa"/>
          </w:tcPr>
          <w:p w:rsidR="004D18C1" w:rsidRPr="008E32AA" w:rsidRDefault="00962CE1" w:rsidP="00890ABB">
            <w:pPr>
              <w:pStyle w:val="ad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</w:t>
            </w:r>
            <w:r w:rsidR="0036793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4D18C1" w:rsidRPr="008E32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732619" w:rsidRDefault="007326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DA5273" w:rsidRPr="00F6069C" w:rsidRDefault="00DA5273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DA5273" w:rsidRDefault="00483BEA" w:rsidP="006C293C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 w:rsidRPr="00DA5273">
        <w:rPr>
          <w:sz w:val="28"/>
          <w:szCs w:val="28"/>
        </w:rPr>
        <w:t xml:space="preserve">Об утверждении </w:t>
      </w:r>
      <w:r w:rsidR="00F83ED9" w:rsidRPr="00DA5273">
        <w:rPr>
          <w:sz w:val="28"/>
          <w:szCs w:val="28"/>
        </w:rPr>
        <w:t>П</w:t>
      </w:r>
      <w:r w:rsidR="002D7A37" w:rsidRPr="00DA5273">
        <w:rPr>
          <w:sz w:val="28"/>
          <w:szCs w:val="28"/>
        </w:rPr>
        <w:t>орядка принятия решений</w:t>
      </w:r>
      <w:r w:rsidR="00570CB5" w:rsidRPr="00DA5273">
        <w:rPr>
          <w:sz w:val="28"/>
          <w:szCs w:val="28"/>
        </w:rPr>
        <w:t xml:space="preserve"> </w:t>
      </w:r>
      <w:r w:rsidR="002D7A37" w:rsidRPr="00DA5273">
        <w:rPr>
          <w:sz w:val="28"/>
          <w:szCs w:val="28"/>
        </w:rPr>
        <w:t>об условиях приватизации муниципального имущества</w:t>
      </w:r>
    </w:p>
    <w:p w:rsidR="00483BEA" w:rsidRDefault="00483BEA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5273" w:rsidRPr="00F6069C" w:rsidRDefault="00DA5273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18C1" w:rsidRDefault="00483BEA" w:rsidP="002D7A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равления в Российской </w:t>
      </w:r>
      <w:r w:rsidR="00AA09D0" w:rsidRPr="004D18C1">
        <w:rPr>
          <w:rFonts w:ascii="Times New Roman" w:hAnsi="Times New Roman" w:cs="Times New Roman"/>
          <w:b w:val="0"/>
          <w:sz w:val="28"/>
          <w:szCs w:val="28"/>
        </w:rPr>
        <w:t>Федерации»</w:t>
      </w:r>
      <w:r w:rsidRPr="004D18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9D0" w:rsidRPr="004D18C1">
        <w:rPr>
          <w:rFonts w:ascii="Times New Roman" w:hAnsi="Times New Roman" w:cs="Times New Roman"/>
          <w:b w:val="0"/>
          <w:sz w:val="28"/>
          <w:szCs w:val="28"/>
        </w:rPr>
        <w:t>со стать</w:t>
      </w:r>
      <w:r w:rsidR="008D10C3" w:rsidRPr="004D18C1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A09D0" w:rsidRPr="004D18C1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2D7A37" w:rsidRPr="004D18C1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AA09D0" w:rsidRPr="004D18C1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Pr="004D18C1">
        <w:rPr>
          <w:rFonts w:ascii="Times New Roman" w:hAnsi="Times New Roman" w:cs="Times New Roman"/>
          <w:b w:val="0"/>
          <w:sz w:val="28"/>
          <w:szCs w:val="28"/>
        </w:rPr>
        <w:t>от 21.12.2001 №</w:t>
      </w:r>
      <w:r w:rsidR="00AA09D0" w:rsidRPr="004D18C1">
        <w:rPr>
          <w:rFonts w:ascii="Times New Roman" w:hAnsi="Times New Roman" w:cs="Times New Roman"/>
          <w:b w:val="0"/>
          <w:sz w:val="28"/>
          <w:szCs w:val="28"/>
        </w:rPr>
        <w:t xml:space="preserve"> 178-ФЗ «</w:t>
      </w:r>
      <w:r w:rsidRPr="004D18C1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 w:rsidR="00AA09D0" w:rsidRPr="004D18C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D18C1">
        <w:rPr>
          <w:rFonts w:ascii="Times New Roman" w:hAnsi="Times New Roman" w:cs="Times New Roman"/>
          <w:b w:val="0"/>
          <w:sz w:val="28"/>
          <w:szCs w:val="28"/>
        </w:rPr>
        <w:t>,</w:t>
      </w:r>
      <w:r w:rsidR="00570CB5" w:rsidRPr="004D18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8C1" w:rsidRPr="004D18C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статьями 6, 25, 27 Устава Жуковского сельсовета </w:t>
      </w:r>
      <w:proofErr w:type="spellStart"/>
      <w:r w:rsidR="004D18C1" w:rsidRPr="004D18C1">
        <w:rPr>
          <w:rFonts w:ascii="Times New Roman" w:hAnsi="Times New Roman" w:cs="Times New Roman"/>
          <w:b w:val="0"/>
          <w:sz w:val="28"/>
          <w:szCs w:val="28"/>
        </w:rPr>
        <w:t>Козульского</w:t>
      </w:r>
      <w:proofErr w:type="spellEnd"/>
      <w:r w:rsidR="004D18C1" w:rsidRPr="004D18C1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края, Жуковский  сельский Совет депутатов, РЕШИЛ: </w:t>
      </w:r>
    </w:p>
    <w:p w:rsidR="004D18C1" w:rsidRPr="004D18C1" w:rsidRDefault="004D18C1" w:rsidP="002D7A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2D7A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="002D7A37" w:rsidRPr="00F6069C">
        <w:rPr>
          <w:rFonts w:ascii="Times New Roman" w:hAnsi="Times New Roman" w:cs="Times New Roman"/>
          <w:b w:val="0"/>
          <w:sz w:val="28"/>
          <w:szCs w:val="28"/>
        </w:rPr>
        <w:t>принятия решений об условиях приватизации муниципального имущества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1D46B3" w:rsidRDefault="00AA09D0" w:rsidP="001D46B3">
      <w:pPr>
        <w:pStyle w:val="af0"/>
        <w:ind w:firstLine="567"/>
      </w:pPr>
      <w:r w:rsidRPr="00F6069C">
        <w:rPr>
          <w:szCs w:val="28"/>
        </w:rPr>
        <w:t>2</w:t>
      </w:r>
      <w:r w:rsidR="001D46B3">
        <w:rPr>
          <w:szCs w:val="28"/>
        </w:rPr>
        <w:t xml:space="preserve">. </w:t>
      </w:r>
      <w:r w:rsidR="001D46B3" w:rsidRPr="0053289C">
        <w:rPr>
          <w:szCs w:val="28"/>
        </w:rPr>
        <w:t xml:space="preserve">Решение  вступает в силу со дня </w:t>
      </w:r>
      <w:r w:rsidR="001D46B3">
        <w:t>его опубликования в средстве массовой информации «Жуковский вестник» и подлежит размещению на официальном сайте администрации (</w:t>
      </w:r>
      <w:r w:rsidR="006C5CE2">
        <w:t>jukovka24.ru</w:t>
      </w:r>
      <w:r w:rsidR="001D46B3">
        <w:t>).</w:t>
      </w:r>
    </w:p>
    <w:p w:rsidR="001D46B3" w:rsidRDefault="001D46B3" w:rsidP="001D46B3">
      <w:pPr>
        <w:tabs>
          <w:tab w:val="left" w:pos="7753"/>
        </w:tabs>
        <w:jc w:val="both"/>
        <w:rPr>
          <w:sz w:val="28"/>
          <w:szCs w:val="28"/>
        </w:rPr>
      </w:pPr>
    </w:p>
    <w:p w:rsidR="001D46B3" w:rsidRDefault="001D46B3" w:rsidP="001D46B3">
      <w:pPr>
        <w:tabs>
          <w:tab w:val="left" w:pos="7753"/>
        </w:tabs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4626"/>
      </w:tblGrid>
      <w:tr w:rsidR="001D46B3" w:rsidRPr="007E7243" w:rsidTr="00890ABB">
        <w:trPr>
          <w:trHeight w:val="2010"/>
        </w:trPr>
        <w:tc>
          <w:tcPr>
            <w:tcW w:w="5070" w:type="dxa"/>
          </w:tcPr>
          <w:p w:rsidR="001D46B3" w:rsidRPr="00B51AF4" w:rsidRDefault="001D46B3" w:rsidP="00890ABB">
            <w:pPr>
              <w:pStyle w:val="af0"/>
              <w:ind w:firstLine="0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Председатель </w:t>
            </w:r>
            <w:proofErr w:type="gramStart"/>
            <w:r w:rsidRPr="00B51AF4">
              <w:rPr>
                <w:bCs/>
                <w:iCs/>
                <w:szCs w:val="28"/>
                <w:lang w:eastAsia="en-US"/>
              </w:rPr>
              <w:t>сельского</w:t>
            </w:r>
            <w:proofErr w:type="gramEnd"/>
            <w:r w:rsidRPr="00B51AF4">
              <w:rPr>
                <w:bCs/>
                <w:iCs/>
                <w:szCs w:val="28"/>
                <w:lang w:eastAsia="en-US"/>
              </w:rPr>
              <w:t xml:space="preserve"> </w:t>
            </w:r>
          </w:p>
          <w:p w:rsidR="001D46B3" w:rsidRPr="00B51AF4" w:rsidRDefault="001D46B3" w:rsidP="00890ABB">
            <w:pPr>
              <w:pStyle w:val="af0"/>
              <w:ind w:firstLine="0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Совета депутатов </w:t>
            </w:r>
          </w:p>
          <w:p w:rsidR="001D46B3" w:rsidRPr="00B51AF4" w:rsidRDefault="001D46B3" w:rsidP="00890ABB">
            <w:pPr>
              <w:pStyle w:val="af0"/>
              <w:rPr>
                <w:bCs/>
                <w:iCs/>
                <w:szCs w:val="28"/>
                <w:lang w:eastAsia="en-US"/>
              </w:rPr>
            </w:pPr>
          </w:p>
          <w:p w:rsidR="001D46B3" w:rsidRPr="00B51AF4" w:rsidRDefault="00962CE1" w:rsidP="00890ABB">
            <w:pPr>
              <w:pStyle w:val="af0"/>
              <w:ind w:firstLine="0"/>
              <w:rPr>
                <w:bCs/>
                <w:iCs/>
                <w:szCs w:val="28"/>
                <w:lang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__________________Д.В.</w:t>
            </w:r>
            <w:r w:rsidR="00660004">
              <w:rPr>
                <w:bCs/>
                <w:iCs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  <w:lang w:eastAsia="en-US"/>
              </w:rPr>
              <w:t>Келлер</w:t>
            </w:r>
            <w:proofErr w:type="spellEnd"/>
          </w:p>
          <w:p w:rsidR="001D46B3" w:rsidRPr="00B51AF4" w:rsidRDefault="001D46B3" w:rsidP="00890ABB">
            <w:pPr>
              <w:pStyle w:val="af0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1D46B3" w:rsidRPr="00B51AF4" w:rsidRDefault="001D46B3" w:rsidP="00890ABB">
            <w:pPr>
              <w:pStyle w:val="af0"/>
              <w:ind w:firstLine="0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 Глава  сельсовета</w:t>
            </w:r>
          </w:p>
          <w:p w:rsidR="001D46B3" w:rsidRPr="00B51AF4" w:rsidRDefault="001D46B3" w:rsidP="00890ABB">
            <w:pPr>
              <w:pStyle w:val="af0"/>
              <w:rPr>
                <w:bCs/>
                <w:iCs/>
                <w:szCs w:val="28"/>
                <w:lang w:eastAsia="en-US"/>
              </w:rPr>
            </w:pPr>
          </w:p>
          <w:p w:rsidR="001D46B3" w:rsidRPr="00B51AF4" w:rsidRDefault="001D46B3" w:rsidP="00890ABB">
            <w:pPr>
              <w:pStyle w:val="af0"/>
              <w:rPr>
                <w:bCs/>
                <w:iCs/>
                <w:szCs w:val="28"/>
                <w:lang w:eastAsia="en-US"/>
              </w:rPr>
            </w:pPr>
          </w:p>
          <w:p w:rsidR="001D46B3" w:rsidRPr="00B51AF4" w:rsidRDefault="001D46B3" w:rsidP="00890ABB">
            <w:pPr>
              <w:pStyle w:val="af0"/>
              <w:ind w:firstLine="0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________________ В.А.  </w:t>
            </w:r>
            <w:proofErr w:type="spellStart"/>
            <w:r w:rsidRPr="00B51AF4">
              <w:rPr>
                <w:bCs/>
                <w:iCs/>
                <w:szCs w:val="28"/>
                <w:lang w:eastAsia="en-US"/>
              </w:rPr>
              <w:t>Гладкович</w:t>
            </w:r>
            <w:proofErr w:type="spellEnd"/>
            <w:r w:rsidRPr="00B51AF4">
              <w:rPr>
                <w:bCs/>
                <w:iCs/>
                <w:szCs w:val="28"/>
                <w:lang w:eastAsia="en-US"/>
              </w:rPr>
              <w:t xml:space="preserve">  </w:t>
            </w:r>
          </w:p>
        </w:tc>
      </w:tr>
    </w:tbl>
    <w:p w:rsidR="00AA09D0" w:rsidRPr="00F6069C" w:rsidRDefault="00AA09D0" w:rsidP="001D46B3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21D" w:rsidRPr="00F6069C" w:rsidRDefault="00B9321D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299F" w:rsidRPr="00F6069C" w:rsidRDefault="002C299F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6B3" w:rsidRDefault="001D46B3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6B3" w:rsidRPr="001D46B3" w:rsidRDefault="001D46B3" w:rsidP="001D46B3">
      <w:pPr>
        <w:ind w:firstLine="5245"/>
        <w:rPr>
          <w:sz w:val="28"/>
          <w:szCs w:val="28"/>
        </w:rPr>
      </w:pPr>
      <w:r w:rsidRPr="001D46B3">
        <w:rPr>
          <w:sz w:val="28"/>
          <w:szCs w:val="28"/>
        </w:rPr>
        <w:lastRenderedPageBreak/>
        <w:t>Приложение к решению</w:t>
      </w:r>
    </w:p>
    <w:p w:rsidR="001D46B3" w:rsidRPr="001D46B3" w:rsidRDefault="001D46B3" w:rsidP="001D46B3">
      <w:pPr>
        <w:ind w:firstLine="5245"/>
        <w:rPr>
          <w:sz w:val="28"/>
          <w:szCs w:val="28"/>
        </w:rPr>
      </w:pPr>
      <w:r w:rsidRPr="001D46B3">
        <w:rPr>
          <w:sz w:val="28"/>
          <w:szCs w:val="28"/>
        </w:rPr>
        <w:t>Жуковского сельского Совета</w:t>
      </w:r>
    </w:p>
    <w:p w:rsidR="004D7656" w:rsidRDefault="00962CE1" w:rsidP="001D46B3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от 10.11.2020 № 03</w:t>
      </w:r>
      <w:r w:rsidR="00367939">
        <w:rPr>
          <w:rFonts w:ascii="Times New Roman" w:hAnsi="Times New Roman" w:cs="Times New Roman"/>
          <w:sz w:val="28"/>
          <w:szCs w:val="28"/>
        </w:rPr>
        <w:t>-1</w:t>
      </w:r>
      <w:r w:rsidR="001D46B3" w:rsidRPr="001D46B3">
        <w:rPr>
          <w:rFonts w:ascii="Times New Roman" w:hAnsi="Times New Roman" w:cs="Times New Roman"/>
          <w:sz w:val="28"/>
          <w:szCs w:val="28"/>
        </w:rPr>
        <w:t>0Р</w:t>
      </w:r>
    </w:p>
    <w:p w:rsidR="001D46B3" w:rsidRPr="001D46B3" w:rsidRDefault="001D46B3" w:rsidP="001D46B3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8D10C3" w:rsidP="006C2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F6069C">
        <w:rPr>
          <w:rFonts w:ascii="Times New Roman" w:hAnsi="Times New Roman" w:cs="Times New Roman"/>
          <w:sz w:val="28"/>
          <w:szCs w:val="28"/>
        </w:rPr>
        <w:t>ПОРЯДОК</w:t>
      </w:r>
    </w:p>
    <w:p w:rsidR="00725E2B" w:rsidRPr="00F6069C" w:rsidRDefault="002D7A37" w:rsidP="00725E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принятия р</w:t>
      </w:r>
      <w:r w:rsidR="00771FC5" w:rsidRPr="00F6069C">
        <w:rPr>
          <w:rFonts w:ascii="Times New Roman" w:hAnsi="Times New Roman" w:cs="Times New Roman"/>
          <w:b/>
          <w:sz w:val="28"/>
          <w:szCs w:val="28"/>
        </w:rPr>
        <w:t>ешений об условиях приватизации</w:t>
      </w:r>
    </w:p>
    <w:p w:rsidR="004D7656" w:rsidRPr="00F6069C" w:rsidRDefault="002D7A37" w:rsidP="00725E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2D7A37" w:rsidRPr="00F6069C" w:rsidRDefault="002D7A37" w:rsidP="006C29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E4146A" w:rsidP="001D4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7656" w:rsidRPr="00F6069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4146A" w:rsidRPr="00F6069C" w:rsidRDefault="004D7656" w:rsidP="00725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1.</w:t>
      </w:r>
      <w:r w:rsidR="003E0B0C" w:rsidRPr="00F60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B0C" w:rsidRPr="00F6069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D7A37" w:rsidRPr="00F6069C">
        <w:rPr>
          <w:rFonts w:ascii="Times New Roman" w:hAnsi="Times New Roman" w:cs="Times New Roman"/>
          <w:sz w:val="28"/>
          <w:szCs w:val="28"/>
        </w:rPr>
        <w:t>принятия решений об условиях приватизации муниципального имущества</w:t>
      </w:r>
      <w:r w:rsidR="00570CB5" w:rsidRPr="00570CB5">
        <w:rPr>
          <w:rFonts w:ascii="Times New Roman" w:hAnsi="Times New Roman" w:cs="Times New Roman"/>
          <w:sz w:val="28"/>
          <w:szCs w:val="28"/>
        </w:rPr>
        <w:t xml:space="preserve"> </w:t>
      </w:r>
      <w:r w:rsidR="00CD7EE1" w:rsidRPr="00CD7EE1">
        <w:rPr>
          <w:rFonts w:ascii="Times New Roman" w:hAnsi="Times New Roman" w:cs="Times New Roman"/>
          <w:sz w:val="28"/>
          <w:szCs w:val="28"/>
        </w:rPr>
        <w:t xml:space="preserve">Жуковского сельсовета </w:t>
      </w:r>
      <w:r w:rsidR="003E0B0C" w:rsidRPr="00F6069C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 и</w:t>
      </w:r>
      <w:r w:rsidR="00570CB5" w:rsidRPr="00570CB5">
        <w:rPr>
          <w:rFonts w:ascii="Times New Roman" w:hAnsi="Times New Roman" w:cs="Times New Roman"/>
          <w:sz w:val="28"/>
          <w:szCs w:val="28"/>
        </w:rPr>
        <w:t xml:space="preserve"> 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устанавливает порядок принятия органами местного самоуправления </w:t>
      </w:r>
      <w:r w:rsidR="00CD7EE1" w:rsidRPr="00CD7EE1">
        <w:rPr>
          <w:rFonts w:ascii="Times New Roman" w:hAnsi="Times New Roman" w:cs="Times New Roman"/>
          <w:sz w:val="28"/>
          <w:szCs w:val="28"/>
        </w:rPr>
        <w:t>Жуковского сельсовета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 решений об условиях приватизации муниципального</w:t>
      </w:r>
      <w:proofErr w:type="gramEnd"/>
      <w:r w:rsidR="002D7A37" w:rsidRPr="00F6069C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4E3E1D" w:rsidRPr="00F6069C" w:rsidRDefault="004E3E1D" w:rsidP="00725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2. Уполномоченны</w:t>
      </w:r>
      <w:r w:rsidR="00AD4708" w:rsidRPr="00F6069C">
        <w:rPr>
          <w:rFonts w:ascii="Times New Roman" w:hAnsi="Times New Roman" w:cs="Times New Roman"/>
          <w:sz w:val="28"/>
          <w:szCs w:val="28"/>
        </w:rPr>
        <w:t>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4708" w:rsidRPr="00F6069C">
        <w:rPr>
          <w:rFonts w:ascii="Times New Roman" w:hAnsi="Times New Roman" w:cs="Times New Roman"/>
          <w:sz w:val="28"/>
          <w:szCs w:val="28"/>
        </w:rPr>
        <w:t>ом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самоуправления на принятие реш</w:t>
      </w:r>
      <w:r w:rsidRPr="00F6069C">
        <w:rPr>
          <w:rFonts w:ascii="Times New Roman" w:hAnsi="Times New Roman" w:cs="Times New Roman"/>
          <w:sz w:val="28"/>
          <w:szCs w:val="28"/>
        </w:rPr>
        <w:t>ения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 w:rsidR="00AD4708" w:rsidRPr="00F6069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765C8">
        <w:rPr>
          <w:rFonts w:ascii="Times New Roman" w:hAnsi="Times New Roman" w:cs="Times New Roman"/>
          <w:sz w:val="28"/>
          <w:szCs w:val="28"/>
        </w:rPr>
        <w:t>администрация Жуковского сельсовета.</w:t>
      </w:r>
    </w:p>
    <w:p w:rsidR="00316DC3" w:rsidRPr="00F6069C" w:rsidRDefault="00316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A37" w:rsidRPr="00F6069C" w:rsidRDefault="00E414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069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2D7A37" w:rsidRPr="00F6069C">
        <w:rPr>
          <w:rFonts w:ascii="Times New Roman" w:hAnsi="Times New Roman" w:cs="Times New Roman"/>
          <w:b/>
          <w:sz w:val="28"/>
          <w:szCs w:val="28"/>
        </w:rPr>
        <w:t>принятия решений об условиях приватизации муниципального имущества</w:t>
      </w:r>
    </w:p>
    <w:p w:rsidR="00B26EDA" w:rsidRPr="00F6069C" w:rsidRDefault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1. </w:t>
      </w:r>
      <w:r w:rsidR="00B26EDA" w:rsidRPr="00F6069C">
        <w:rPr>
          <w:rFonts w:ascii="Times New Roman" w:hAnsi="Times New Roman" w:cs="Times New Roman"/>
          <w:sz w:val="28"/>
          <w:szCs w:val="28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2C75E1" w:rsidRPr="00F6069C" w:rsidRDefault="006A3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2. Решение об условиях приватизации муниципального имущества оформляется </w:t>
      </w:r>
      <w:r w:rsidR="00CD7EE1">
        <w:rPr>
          <w:rFonts w:ascii="Times New Roman" w:hAnsi="Times New Roman" w:cs="Times New Roman"/>
          <w:sz w:val="28"/>
          <w:szCs w:val="28"/>
        </w:rPr>
        <w:t>постановлением администрации Жуковского сельсовета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A3D60" w:rsidRPr="00F6069C" w:rsidRDefault="006A3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3. В </w:t>
      </w:r>
      <w:r w:rsidR="009765C8">
        <w:rPr>
          <w:rFonts w:ascii="Times New Roman" w:hAnsi="Times New Roman" w:cs="Times New Roman"/>
          <w:sz w:val="28"/>
          <w:szCs w:val="28"/>
        </w:rPr>
        <w:t>постановлении администрации сельсовета</w:t>
      </w:r>
      <w:r w:rsidRPr="00F6069C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должны содержаться следующие сведения:</w:t>
      </w:r>
    </w:p>
    <w:p w:rsidR="00E45E09" w:rsidRPr="00F6069C" w:rsidRDefault="00E45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E45E09" w:rsidRPr="00F6069C" w:rsidRDefault="00E45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3.2. способ приватизации имущества;</w:t>
      </w:r>
    </w:p>
    <w:p w:rsidR="006A3D60" w:rsidRPr="00F6069C" w:rsidRDefault="00E45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3.3. начальная цена имущества;</w:t>
      </w:r>
    </w:p>
    <w:p w:rsidR="003510BE" w:rsidRPr="00F6069C" w:rsidRDefault="00E45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3.4. </w:t>
      </w:r>
      <w:r w:rsidR="003510BE" w:rsidRPr="00F6069C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510BE" w:rsidRPr="00F6069C" w:rsidRDefault="00351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3.5. иные необходимые для приватизации имущества сведения.</w:t>
      </w:r>
    </w:p>
    <w:p w:rsidR="003510BE" w:rsidRPr="00F6069C" w:rsidRDefault="00351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510BE" w:rsidRPr="00F6069C" w:rsidRDefault="00351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с </w:t>
      </w:r>
      <w:r w:rsidRPr="00F6069C">
        <w:rPr>
          <w:rFonts w:ascii="Times New Roman" w:hAnsi="Times New Roman" w:cs="Times New Roman"/>
          <w:sz w:val="28"/>
          <w:szCs w:val="28"/>
        </w:rPr>
        <w:t>Федеральн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ым </w:t>
      </w:r>
      <w:r w:rsidRPr="00F6069C">
        <w:rPr>
          <w:rFonts w:ascii="Times New Roman" w:hAnsi="Times New Roman" w:cs="Times New Roman"/>
          <w:sz w:val="28"/>
          <w:szCs w:val="28"/>
        </w:rPr>
        <w:t>закон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ом от 21.12.2001 № 178-ФЗ «О приватизации государственного и </w:t>
      </w:r>
      <w:r w:rsidR="006E5999" w:rsidRPr="00F6069C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имущества»</w:t>
      </w:r>
      <w:r w:rsidRPr="00F6069C">
        <w:rPr>
          <w:rFonts w:ascii="Times New Roman" w:hAnsi="Times New Roman" w:cs="Times New Roman"/>
          <w:sz w:val="28"/>
          <w:szCs w:val="28"/>
        </w:rPr>
        <w:t>;</w:t>
      </w:r>
    </w:p>
    <w:p w:rsidR="003510BE" w:rsidRPr="00F6069C" w:rsidRDefault="00351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10BE" w:rsidRPr="00F6069C" w:rsidRDefault="00351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F6069C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3510BE" w:rsidRPr="00F6069C" w:rsidRDefault="00351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ответственностью.</w:t>
      </w:r>
    </w:p>
    <w:p w:rsidR="006E5999" w:rsidRPr="00F6069C" w:rsidRDefault="006E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E5999" w:rsidRPr="00F6069C" w:rsidRDefault="006E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унитарного предприятия;</w:t>
      </w:r>
    </w:p>
    <w:p w:rsidR="006E5999" w:rsidRPr="00F6069C" w:rsidRDefault="006E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9C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F6069C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>;</w:t>
      </w:r>
    </w:p>
    <w:p w:rsidR="006E5999" w:rsidRPr="00F6069C" w:rsidRDefault="006E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6E5999" w:rsidRPr="00F6069C" w:rsidRDefault="006E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6E5999" w:rsidRPr="00F6069C" w:rsidRDefault="006E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73FD6" w:rsidRPr="00F6069C" w:rsidRDefault="006E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6. </w:t>
      </w:r>
      <w:r w:rsidR="00E73FD6" w:rsidRPr="00F6069C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3510BE" w:rsidRPr="00F6069C" w:rsidRDefault="00E73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771C3" w:rsidRPr="00F6069C" w:rsidRDefault="00E73FD6" w:rsidP="006C293C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7. </w:t>
      </w:r>
      <w:r w:rsidR="00BE1202" w:rsidRPr="00F6069C">
        <w:rPr>
          <w:sz w:val="28"/>
          <w:szCs w:val="28"/>
        </w:rPr>
        <w:t>Решением об условиях приватизации</w:t>
      </w:r>
      <w:r w:rsidR="008302D4" w:rsidRPr="00F6069C">
        <w:rPr>
          <w:sz w:val="28"/>
          <w:szCs w:val="28"/>
        </w:rPr>
        <w:t xml:space="preserve"> должна быть определена ф</w:t>
      </w:r>
      <w:r w:rsidR="00D771C3" w:rsidRPr="00F6069C">
        <w:rPr>
          <w:sz w:val="28"/>
          <w:szCs w:val="28"/>
        </w:rPr>
        <w:t>орма подачи предложений о цене муниципального имущества</w:t>
      </w:r>
      <w:r w:rsidR="008302D4" w:rsidRPr="00F6069C">
        <w:rPr>
          <w:sz w:val="28"/>
          <w:szCs w:val="28"/>
        </w:rPr>
        <w:t>.</w:t>
      </w:r>
    </w:p>
    <w:p w:rsidR="00D771C3" w:rsidRPr="00F6069C" w:rsidRDefault="008302D4" w:rsidP="006C293C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>8</w:t>
      </w:r>
      <w:r w:rsidR="00D771C3" w:rsidRPr="00F6069C">
        <w:rPr>
          <w:sz w:val="28"/>
          <w:szCs w:val="28"/>
        </w:rPr>
        <w:t xml:space="preserve">. Решение об условиях приватизации объекта культурного наследия, включенного в реестр объектов культурного наследия, должно содержать </w:t>
      </w:r>
      <w:r w:rsidR="00D771C3" w:rsidRPr="00F6069C">
        <w:rPr>
          <w:sz w:val="28"/>
          <w:szCs w:val="28"/>
        </w:rPr>
        <w:lastRenderedPageBreak/>
        <w:t>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771C3" w:rsidRPr="00F6069C" w:rsidRDefault="008302D4" w:rsidP="006C293C">
      <w:pPr>
        <w:spacing w:after="1" w:line="280" w:lineRule="atLeast"/>
        <w:ind w:firstLine="709"/>
        <w:jc w:val="both"/>
        <w:rPr>
          <w:sz w:val="28"/>
          <w:szCs w:val="28"/>
        </w:rPr>
      </w:pPr>
      <w:proofErr w:type="gramStart"/>
      <w:r w:rsidRPr="00F6069C">
        <w:rPr>
          <w:sz w:val="28"/>
          <w:szCs w:val="28"/>
        </w:rPr>
        <w:t>При этом о</w:t>
      </w:r>
      <w:r w:rsidR="00D771C3" w:rsidRPr="00F6069C">
        <w:rPr>
          <w:sz w:val="28"/>
          <w:szCs w:val="28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F6069C"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771C3" w:rsidRPr="00F6069C">
        <w:rPr>
          <w:sz w:val="28"/>
          <w:szCs w:val="28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="00D771C3" w:rsidRPr="00F6069C">
        <w:rPr>
          <w:sz w:val="28"/>
          <w:szCs w:val="28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D771C3" w:rsidRPr="00F6069C" w:rsidRDefault="00D771C3" w:rsidP="006C293C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="00CD7EE1" w:rsidRPr="00CD7EE1">
        <w:rPr>
          <w:sz w:val="28"/>
          <w:szCs w:val="28"/>
        </w:rPr>
        <w:t>администрация Жуковского сельсовета</w:t>
      </w:r>
      <w:r w:rsidRPr="00CD7EE1">
        <w:rPr>
          <w:sz w:val="28"/>
          <w:szCs w:val="28"/>
        </w:rPr>
        <w:t xml:space="preserve"> вправ</w:t>
      </w:r>
      <w:r w:rsidRPr="00F6069C">
        <w:rPr>
          <w:sz w:val="28"/>
          <w:szCs w:val="28"/>
        </w:rPr>
        <w:t>е обратиться в суд с иском об изъятии посредством выкупа такого объекта для муниципальных нужд.</w:t>
      </w:r>
    </w:p>
    <w:p w:rsidR="00BE1202" w:rsidRPr="00F6069C" w:rsidRDefault="004E3E1D" w:rsidP="006C293C">
      <w:pPr>
        <w:adjustRightInd w:val="0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9. </w:t>
      </w:r>
      <w:r w:rsidR="00BE1202" w:rsidRPr="00F6069C">
        <w:rPr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</w:t>
      </w:r>
      <w:r w:rsidR="00BE1202" w:rsidRPr="00BA3669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CD7EE1" w:rsidRPr="00BA3669">
        <w:rPr>
          <w:rFonts w:eastAsia="Calibri"/>
          <w:sz w:val="28"/>
          <w:szCs w:val="28"/>
          <w:lang w:eastAsia="en-US"/>
        </w:rPr>
        <w:t xml:space="preserve">администрации Жуковского сельсовета </w:t>
      </w:r>
      <w:r w:rsidR="00BE1202" w:rsidRPr="00BA3669">
        <w:rPr>
          <w:rFonts w:eastAsia="Calibri"/>
          <w:sz w:val="28"/>
          <w:szCs w:val="28"/>
          <w:lang w:eastAsia="en-US"/>
        </w:rPr>
        <w:t xml:space="preserve">в сети </w:t>
      </w:r>
      <w:r w:rsidR="00BE1202" w:rsidRPr="00F6069C">
        <w:rPr>
          <w:sz w:val="28"/>
          <w:szCs w:val="28"/>
        </w:rPr>
        <w:t>«Интернет» в течение десяти дней со дня принятия этого решения.</w:t>
      </w:r>
    </w:p>
    <w:p w:rsidR="006C293C" w:rsidRPr="00F6069C" w:rsidRDefault="006C293C" w:rsidP="00B23BCE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C293C" w:rsidRPr="00F6069C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1" w:rsidRDefault="00461DD1" w:rsidP="00F710CD">
      <w:r>
        <w:separator/>
      </w:r>
    </w:p>
  </w:endnote>
  <w:endnote w:type="continuationSeparator" w:id="0">
    <w:p w:rsidR="00461DD1" w:rsidRDefault="00461DD1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1" w:rsidRDefault="00461DD1" w:rsidP="00F710CD">
      <w:r>
        <w:separator/>
      </w:r>
    </w:p>
  </w:footnote>
  <w:footnote w:type="continuationSeparator" w:id="0">
    <w:p w:rsidR="00461DD1" w:rsidRDefault="00461DD1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7DEB"/>
    <w:rsid w:val="0007318C"/>
    <w:rsid w:val="0008121E"/>
    <w:rsid w:val="000977B9"/>
    <w:rsid w:val="000E7CA8"/>
    <w:rsid w:val="000F0014"/>
    <w:rsid w:val="000F4B47"/>
    <w:rsid w:val="000F7440"/>
    <w:rsid w:val="00134E0C"/>
    <w:rsid w:val="00154502"/>
    <w:rsid w:val="00160BD4"/>
    <w:rsid w:val="00163AB8"/>
    <w:rsid w:val="001969E3"/>
    <w:rsid w:val="001C2FB5"/>
    <w:rsid w:val="001D46B3"/>
    <w:rsid w:val="001E34BB"/>
    <w:rsid w:val="001E354E"/>
    <w:rsid w:val="00213434"/>
    <w:rsid w:val="002343FD"/>
    <w:rsid w:val="00247CB2"/>
    <w:rsid w:val="00255177"/>
    <w:rsid w:val="002A331F"/>
    <w:rsid w:val="002C299F"/>
    <w:rsid w:val="002C6850"/>
    <w:rsid w:val="002C75E1"/>
    <w:rsid w:val="002D7A37"/>
    <w:rsid w:val="002F1DAF"/>
    <w:rsid w:val="0030609E"/>
    <w:rsid w:val="00316582"/>
    <w:rsid w:val="00316DC3"/>
    <w:rsid w:val="003510BE"/>
    <w:rsid w:val="00367939"/>
    <w:rsid w:val="003B044F"/>
    <w:rsid w:val="003E0B0C"/>
    <w:rsid w:val="0040538A"/>
    <w:rsid w:val="00421512"/>
    <w:rsid w:val="00461DD1"/>
    <w:rsid w:val="00471993"/>
    <w:rsid w:val="00477D70"/>
    <w:rsid w:val="00483BEA"/>
    <w:rsid w:val="004850E2"/>
    <w:rsid w:val="00490FA7"/>
    <w:rsid w:val="004D18C1"/>
    <w:rsid w:val="004D7656"/>
    <w:rsid w:val="004E0402"/>
    <w:rsid w:val="004E3E1D"/>
    <w:rsid w:val="004E3FEA"/>
    <w:rsid w:val="00500CBB"/>
    <w:rsid w:val="0051600D"/>
    <w:rsid w:val="00523BC1"/>
    <w:rsid w:val="00535FF2"/>
    <w:rsid w:val="00542866"/>
    <w:rsid w:val="005569B1"/>
    <w:rsid w:val="00556FB7"/>
    <w:rsid w:val="00570CB5"/>
    <w:rsid w:val="005D41D7"/>
    <w:rsid w:val="005E2617"/>
    <w:rsid w:val="005F7D2D"/>
    <w:rsid w:val="00607F1A"/>
    <w:rsid w:val="00610243"/>
    <w:rsid w:val="00615E91"/>
    <w:rsid w:val="006234CE"/>
    <w:rsid w:val="006466D3"/>
    <w:rsid w:val="00660004"/>
    <w:rsid w:val="00667414"/>
    <w:rsid w:val="00691392"/>
    <w:rsid w:val="006A3D60"/>
    <w:rsid w:val="006B4159"/>
    <w:rsid w:val="006C293C"/>
    <w:rsid w:val="006C5CE2"/>
    <w:rsid w:val="006E5999"/>
    <w:rsid w:val="006F088A"/>
    <w:rsid w:val="00725E2B"/>
    <w:rsid w:val="00732619"/>
    <w:rsid w:val="00771FC5"/>
    <w:rsid w:val="0078052C"/>
    <w:rsid w:val="00796F1B"/>
    <w:rsid w:val="007E4628"/>
    <w:rsid w:val="007F67FC"/>
    <w:rsid w:val="008019C0"/>
    <w:rsid w:val="008302D4"/>
    <w:rsid w:val="008325E4"/>
    <w:rsid w:val="0085392F"/>
    <w:rsid w:val="00887E3D"/>
    <w:rsid w:val="00890E02"/>
    <w:rsid w:val="008D10C3"/>
    <w:rsid w:val="008E359C"/>
    <w:rsid w:val="00904E0A"/>
    <w:rsid w:val="00962CE1"/>
    <w:rsid w:val="009765C8"/>
    <w:rsid w:val="009823D6"/>
    <w:rsid w:val="009948A7"/>
    <w:rsid w:val="009D290F"/>
    <w:rsid w:val="009D32A2"/>
    <w:rsid w:val="009D369F"/>
    <w:rsid w:val="00A267E4"/>
    <w:rsid w:val="00A742E4"/>
    <w:rsid w:val="00A75024"/>
    <w:rsid w:val="00A8132A"/>
    <w:rsid w:val="00A91016"/>
    <w:rsid w:val="00AA09D0"/>
    <w:rsid w:val="00AB0FCF"/>
    <w:rsid w:val="00AB31DB"/>
    <w:rsid w:val="00AC1E6E"/>
    <w:rsid w:val="00AC7BA6"/>
    <w:rsid w:val="00AD4708"/>
    <w:rsid w:val="00AE1499"/>
    <w:rsid w:val="00B15B20"/>
    <w:rsid w:val="00B23BCE"/>
    <w:rsid w:val="00B26EDA"/>
    <w:rsid w:val="00B36744"/>
    <w:rsid w:val="00B711B2"/>
    <w:rsid w:val="00B84DB9"/>
    <w:rsid w:val="00B9321D"/>
    <w:rsid w:val="00BA160E"/>
    <w:rsid w:val="00BA3635"/>
    <w:rsid w:val="00BA3669"/>
    <w:rsid w:val="00BE1202"/>
    <w:rsid w:val="00BE2E59"/>
    <w:rsid w:val="00BF71F5"/>
    <w:rsid w:val="00C01F55"/>
    <w:rsid w:val="00C220A8"/>
    <w:rsid w:val="00C97965"/>
    <w:rsid w:val="00CC76B4"/>
    <w:rsid w:val="00CD1413"/>
    <w:rsid w:val="00CD7A10"/>
    <w:rsid w:val="00CD7EE1"/>
    <w:rsid w:val="00CE6FBE"/>
    <w:rsid w:val="00D1399E"/>
    <w:rsid w:val="00D20CD2"/>
    <w:rsid w:val="00D343E6"/>
    <w:rsid w:val="00D42F3C"/>
    <w:rsid w:val="00D467DC"/>
    <w:rsid w:val="00D771C3"/>
    <w:rsid w:val="00DA5273"/>
    <w:rsid w:val="00DA71E6"/>
    <w:rsid w:val="00DC2C1F"/>
    <w:rsid w:val="00DC3345"/>
    <w:rsid w:val="00DE77B9"/>
    <w:rsid w:val="00E14AA1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F14365"/>
    <w:rsid w:val="00F17E89"/>
    <w:rsid w:val="00F6069C"/>
    <w:rsid w:val="00F66910"/>
    <w:rsid w:val="00F710CD"/>
    <w:rsid w:val="00F727ED"/>
    <w:rsid w:val="00F8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D18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uiPriority w:val="9"/>
    <w:rsid w:val="0073261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4D18C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d">
    <w:name w:val="Стиль"/>
    <w:rsid w:val="004D18C1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styleId="ae">
    <w:name w:val="Title"/>
    <w:basedOn w:val="a"/>
    <w:link w:val="af"/>
    <w:qFormat/>
    <w:rsid w:val="004D18C1"/>
    <w:pPr>
      <w:autoSpaceDE/>
      <w:autoSpaceDN/>
      <w:jc w:val="center"/>
    </w:pPr>
    <w:rPr>
      <w:b/>
      <w:sz w:val="32"/>
    </w:rPr>
  </w:style>
  <w:style w:type="character" w:customStyle="1" w:styleId="af">
    <w:name w:val="Название Знак"/>
    <w:link w:val="ae"/>
    <w:rsid w:val="004D18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 Indent"/>
    <w:basedOn w:val="a"/>
    <w:link w:val="af1"/>
    <w:rsid w:val="001D46B3"/>
    <w:pPr>
      <w:autoSpaceDE/>
      <w:autoSpaceDN/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rsid w:val="001D46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rsid w:val="001D46B3"/>
    <w:pPr>
      <w:autoSpaceDE/>
      <w:autoSpaceDN/>
      <w:spacing w:before="60" w:after="140"/>
      <w:ind w:left="100" w:right="100"/>
    </w:pPr>
    <w:rPr>
      <w:rFonts w:ascii="Verdana" w:hAnsi="Verdana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D18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uiPriority w:val="9"/>
    <w:rsid w:val="0073261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4D18C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d">
    <w:name w:val="Стиль"/>
    <w:rsid w:val="004D18C1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styleId="ae">
    <w:name w:val="Title"/>
    <w:basedOn w:val="a"/>
    <w:link w:val="af"/>
    <w:qFormat/>
    <w:rsid w:val="004D18C1"/>
    <w:pPr>
      <w:autoSpaceDE/>
      <w:autoSpaceDN/>
      <w:jc w:val="center"/>
    </w:pPr>
    <w:rPr>
      <w:b/>
      <w:sz w:val="32"/>
    </w:rPr>
  </w:style>
  <w:style w:type="character" w:customStyle="1" w:styleId="af">
    <w:name w:val="Название Знак"/>
    <w:link w:val="ae"/>
    <w:rsid w:val="004D18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 Indent"/>
    <w:basedOn w:val="a"/>
    <w:link w:val="af1"/>
    <w:rsid w:val="001D46B3"/>
    <w:pPr>
      <w:autoSpaceDE/>
      <w:autoSpaceDN/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rsid w:val="001D46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rsid w:val="001D46B3"/>
    <w:pPr>
      <w:autoSpaceDE/>
      <w:autoSpaceDN/>
      <w:spacing w:before="60" w:after="140"/>
      <w:ind w:left="100" w:right="100"/>
    </w:pPr>
    <w:rPr>
      <w:rFonts w:ascii="Verdana" w:hAnsi="Verdana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№03-10Р от 10.11.2020.docx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Tatyana</cp:lastModifiedBy>
  <cp:revision>2</cp:revision>
  <cp:lastPrinted>2001-12-31T22:31:00Z</cp:lastPrinted>
  <dcterms:created xsi:type="dcterms:W3CDTF">2020-11-12T07:33:00Z</dcterms:created>
  <dcterms:modified xsi:type="dcterms:W3CDTF">2020-11-12T07:33:00Z</dcterms:modified>
</cp:coreProperties>
</file>